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5D" w:rsidRDefault="005A255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51.5pt;margin-top:52.2pt;width:307.4pt;height:64.65pt;z-index:251654656;visibility:visible" stroked="f">
            <v:fill opacity="0"/>
            <v:textbox>
              <w:txbxContent>
                <w:p w:rsidR="005A255D" w:rsidRPr="00FF3B94" w:rsidRDefault="005A255D" w:rsidP="00287F6E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УПРАВЛЕНИЕ ФЕДЕРАЛЬНОЙ</w:t>
                  </w:r>
                </w:p>
                <w:p w:rsidR="005A255D" w:rsidRPr="004B197F" w:rsidRDefault="005A255D" w:rsidP="00287F6E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 w:rsidRPr="004B197F"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НАЛОГОВОЙ СЛУЖБЫ</w:t>
                  </w:r>
                </w:p>
                <w:p w:rsidR="005A255D" w:rsidRDefault="005A255D" w:rsidP="000B6893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 w:rsidRPr="004B197F"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ПО НОВОСИБИРСКОЙ ОБЛАСТИ</w:t>
                  </w:r>
                </w:p>
                <w:p w:rsidR="005A255D" w:rsidRPr="007E171A" w:rsidRDefault="005A255D" w:rsidP="000B6893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169.5pt;margin-top:125.45pt;width:431.3pt;height:79.4pt;z-index:251657728;visibility:visible" stroked="f">
            <v:fill opacity="0"/>
            <v:textbox>
              <w:txbxContent>
                <w:p w:rsidR="005A255D" w:rsidRPr="0039737F" w:rsidRDefault="005A255D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120"/>
                      <w:szCs w:val="120"/>
                    </w:rPr>
                  </w:pPr>
                  <w:r w:rsidRPr="0039737F">
                    <w:rPr>
                      <w:rFonts w:ascii="Trebuchet MS" w:hAnsi="Trebuchet MS"/>
                      <w:b/>
                      <w:bCs/>
                      <w:color w:val="FF0000"/>
                      <w:sz w:val="120"/>
                      <w:szCs w:val="120"/>
                    </w:rPr>
                    <w:t>1 ДЕ</w:t>
                  </w:r>
                  <w:bookmarkStart w:id="0" w:name="_GoBack"/>
                  <w:r w:rsidRPr="0039737F">
                    <w:rPr>
                      <w:rFonts w:ascii="Trebuchet MS" w:hAnsi="Trebuchet MS"/>
                      <w:b/>
                      <w:bCs/>
                      <w:color w:val="FF0000"/>
                      <w:sz w:val="120"/>
                      <w:szCs w:val="120"/>
                    </w:rPr>
                    <w:t>КАБРЯ</w:t>
                  </w:r>
                  <w:r w:rsidRPr="0039737F">
                    <w:rPr>
                      <w:rFonts w:ascii="Trebuchet MS" w:hAnsi="Trebuchet MS"/>
                      <w:b/>
                      <w:bCs/>
                      <w:color w:val="FF0000"/>
                      <w:sz w:val="120"/>
                      <w:szCs w:val="120"/>
                    </w:rPr>
                    <w:br/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28" type="#_x0000_t202" style="position:absolute;margin-left:559.4pt;margin-top:30.2pt;width:119.6pt;height:121.75pt;z-index:251662848;visibility:visible" filled="f" stroked="f" strokeweight=".5pt">
            <v:textbox>
              <w:txbxContent>
                <w:p w:rsidR="005A255D" w:rsidRPr="00371075" w:rsidRDefault="005A255D">
                  <w:pPr>
                    <w:rPr>
                      <w:color w:val="FFFFFF"/>
                    </w:rPr>
                  </w:pPr>
                  <w:r w:rsidRPr="008B5547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i1026" type="#_x0000_t75" style="width:90.75pt;height:106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9" type="#_x0000_t202" style="position:absolute;margin-left:666.65pt;margin-top:49.6pt;width:141.9pt;height:52.2pt;z-index:251661824;visibility:visible" stroked="f">
            <v:fill opacity="0"/>
            <v:textbox>
              <w:txbxContent>
                <w:p w:rsidR="005A255D" w:rsidRPr="002634B4" w:rsidRDefault="005A255D" w:rsidP="002634B4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</w:pPr>
                  <w:r w:rsidRPr="002634B4"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  <w:t>ПРАВИТЕЛЬСТВО НОВОСИБИРСКОЙ</w:t>
                  </w:r>
                </w:p>
                <w:p w:rsidR="005A255D" w:rsidRPr="002634B4" w:rsidRDefault="005A255D" w:rsidP="002634B4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</w:pPr>
                  <w:r w:rsidRPr="002634B4"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  <w:t>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margin-left:95.9pt;margin-top:260pt;width:655.65pt;height:124.9pt;z-index:251660800;visibility:visible" filled="f" stroked="f">
            <v:textbox>
              <w:txbxContent>
                <w:p w:rsidR="005A255D" w:rsidRPr="00042917" w:rsidRDefault="005A255D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Земельный налог</w:t>
                  </w:r>
                </w:p>
                <w:p w:rsidR="005A255D" w:rsidRPr="00042917" w:rsidRDefault="005A255D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Транспортный налог</w:t>
                  </w:r>
                </w:p>
                <w:p w:rsidR="005A255D" w:rsidRPr="00042917" w:rsidRDefault="005A255D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Налог на имущество физических лиц</w:t>
                  </w:r>
                </w:p>
                <w:p w:rsidR="005A255D" w:rsidRPr="00042917" w:rsidRDefault="005A255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31" type="#_x0000_t202" style="position:absolute;margin-left:37.1pt;margin-top:389.65pt;width:734.65pt;height:51.4pt;z-index:251656704;visibility:visible" stroked="f">
            <v:fill opacity="0"/>
            <v:textbox>
              <w:txbxContent>
                <w:p w:rsidR="005A255D" w:rsidRDefault="005A255D" w:rsidP="00A616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634B4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Есть вопросы? Ответы - на сайте www.nalog.ru</w:t>
                  </w:r>
                </w:p>
                <w:p w:rsidR="005A255D" w:rsidRPr="002634B4" w:rsidRDefault="005A255D" w:rsidP="00A616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634B4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и по телефону 8-800-222-22-22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2" type="#_x0000_t202" style="position:absolute;margin-left:28pt;margin-top:208.4pt;width:781pt;height:61.7pt;z-index:251659776;visibility:visible" stroked="f">
            <v:fill opacity="0"/>
            <v:textbox>
              <w:txbxContent>
                <w:p w:rsidR="005A255D" w:rsidRPr="008C36C6" w:rsidRDefault="005A255D" w:rsidP="005D3A1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СРОК УПЛАТЫ</w:t>
                  </w:r>
                  <w:r w:rsidRPr="008C36C6"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 xml:space="preserve"> ИМУЩЕСТВЕННЫ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Х</w:t>
                  </w:r>
                  <w:r w:rsidRPr="008C36C6"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 xml:space="preserve"> НАЛОГ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ОВ</w:t>
                  </w:r>
                </w:p>
                <w:p w:rsidR="005A255D" w:rsidRPr="000B6893" w:rsidRDefault="005A255D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4" o:spid="_x0000_s1033" type="#_x0000_t75" style="position:absolute;margin-left:6.35pt;margin-top:441.3pt;width:802.3pt;height:120.45pt;z-index:-251657728;visibility:visible">
            <v:imagedata r:id="rId6" o:title=""/>
          </v:shape>
        </w:pict>
      </w:r>
      <w:r>
        <w:rPr>
          <w:noProof/>
          <w:lang w:eastAsia="ru-RU"/>
        </w:rPr>
        <w:pict>
          <v:shape id="Поле 8" o:spid="_x0000_s1034" type="#_x0000_t202" style="position:absolute;margin-left:28.35pt;margin-top:441.45pt;width:724.35pt;height:55.7pt;z-index:251655680;visibility:visible" stroked="f">
            <v:fill opacity="0"/>
            <v:textbox>
              <w:txbxContent>
                <w:p w:rsidR="005A255D" w:rsidRPr="000B6893" w:rsidRDefault="005A255D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E51EE2">
                    <w:rPr>
                      <w:rFonts w:ascii="Trebuchet MS" w:hAnsi="Trebuchet MS"/>
                      <w:bCs/>
                      <w:sz w:val="72"/>
                      <w:szCs w:val="72"/>
                    </w:rPr>
                    <w:t>Собственность – это ответственность!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9" o:spid="_x0000_s1035" type="#_x0000_t75" alt="Изображение в Рисунок4" style="position:absolute;margin-left:6.35pt;margin-top:4.9pt;width:802.3pt;height:556.9pt;z-index:-251663872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3" o:spid="_x0000_s1036" type="#_x0000_t75" style="position:absolute;margin-left:29pt;margin-top:29.85pt;width:111.05pt;height:114.6pt;z-index:251653632;visibility:visible">
            <v:imagedata r:id="rId8" o:title=""/>
          </v:shape>
        </w:pict>
      </w:r>
    </w:p>
    <w:sectPr w:rsidR="005A255D" w:rsidSect="00615406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D5"/>
    <w:multiLevelType w:val="hybridMultilevel"/>
    <w:tmpl w:val="061CE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2C7"/>
    <w:rsid w:val="00042917"/>
    <w:rsid w:val="000643CD"/>
    <w:rsid w:val="00081BE3"/>
    <w:rsid w:val="00092E10"/>
    <w:rsid w:val="000B6893"/>
    <w:rsid w:val="000D54B2"/>
    <w:rsid w:val="000E0FA6"/>
    <w:rsid w:val="00140BD7"/>
    <w:rsid w:val="001419DB"/>
    <w:rsid w:val="00171216"/>
    <w:rsid w:val="001F5D83"/>
    <w:rsid w:val="002036D2"/>
    <w:rsid w:val="002634B4"/>
    <w:rsid w:val="00266E94"/>
    <w:rsid w:val="00287F6E"/>
    <w:rsid w:val="003247DA"/>
    <w:rsid w:val="00360F98"/>
    <w:rsid w:val="00366626"/>
    <w:rsid w:val="00371075"/>
    <w:rsid w:val="0039737F"/>
    <w:rsid w:val="003A49F3"/>
    <w:rsid w:val="003F70DE"/>
    <w:rsid w:val="00425EEF"/>
    <w:rsid w:val="004275F1"/>
    <w:rsid w:val="004B197F"/>
    <w:rsid w:val="005A255D"/>
    <w:rsid w:val="005B52C7"/>
    <w:rsid w:val="005D3A1F"/>
    <w:rsid w:val="00601C2F"/>
    <w:rsid w:val="00615406"/>
    <w:rsid w:val="006264A2"/>
    <w:rsid w:val="00653C6D"/>
    <w:rsid w:val="00671A2E"/>
    <w:rsid w:val="0069345D"/>
    <w:rsid w:val="007060D2"/>
    <w:rsid w:val="007607A9"/>
    <w:rsid w:val="007C485A"/>
    <w:rsid w:val="007E171A"/>
    <w:rsid w:val="007E19F8"/>
    <w:rsid w:val="00843037"/>
    <w:rsid w:val="008A2797"/>
    <w:rsid w:val="008B5547"/>
    <w:rsid w:val="008C36C6"/>
    <w:rsid w:val="009037FB"/>
    <w:rsid w:val="00937BA4"/>
    <w:rsid w:val="00945300"/>
    <w:rsid w:val="009A3E63"/>
    <w:rsid w:val="00A04E82"/>
    <w:rsid w:val="00A3314E"/>
    <w:rsid w:val="00A6168B"/>
    <w:rsid w:val="00A82C71"/>
    <w:rsid w:val="00A84F76"/>
    <w:rsid w:val="00AC3C90"/>
    <w:rsid w:val="00AE656D"/>
    <w:rsid w:val="00B244B0"/>
    <w:rsid w:val="00B52358"/>
    <w:rsid w:val="00B52B9F"/>
    <w:rsid w:val="00B53D85"/>
    <w:rsid w:val="00B8037C"/>
    <w:rsid w:val="00B9605A"/>
    <w:rsid w:val="00BE13FE"/>
    <w:rsid w:val="00C27938"/>
    <w:rsid w:val="00D624A2"/>
    <w:rsid w:val="00DF46E0"/>
    <w:rsid w:val="00E51EE2"/>
    <w:rsid w:val="00E66EB5"/>
    <w:rsid w:val="00E75807"/>
    <w:rsid w:val="00EE6EB2"/>
    <w:rsid w:val="00F16206"/>
    <w:rsid w:val="00F66202"/>
    <w:rsid w:val="00F80774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87F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Ботвиновская Ольга Владимировна</dc:creator>
  <cp:keywords/>
  <dc:description/>
  <cp:lastModifiedBy>User</cp:lastModifiedBy>
  <cp:revision>2</cp:revision>
  <cp:lastPrinted>2018-04-28T05:43:00Z</cp:lastPrinted>
  <dcterms:created xsi:type="dcterms:W3CDTF">2018-09-14T02:25:00Z</dcterms:created>
  <dcterms:modified xsi:type="dcterms:W3CDTF">2018-09-14T02:25:00Z</dcterms:modified>
</cp:coreProperties>
</file>