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90" w:rsidRDefault="00455E90" w:rsidP="00FC1117">
      <w:pPr>
        <w:pStyle w:val="BodyText"/>
        <w:ind w:left="-1134" w:right="-284"/>
        <w:jc w:val="right"/>
        <w:rPr>
          <w:sz w:val="24"/>
        </w:rPr>
      </w:pPr>
      <w:r>
        <w:rPr>
          <w:sz w:val="24"/>
        </w:rPr>
        <w:t>ПРОЕКТ</w:t>
      </w:r>
    </w:p>
    <w:p w:rsidR="00455E90" w:rsidRPr="00070204" w:rsidRDefault="00455E90" w:rsidP="00070204">
      <w:pPr>
        <w:pStyle w:val="BodyText"/>
        <w:ind w:left="-851" w:right="-284"/>
        <w:rPr>
          <w:sz w:val="26"/>
          <w:szCs w:val="26"/>
        </w:rPr>
      </w:pPr>
      <w:r w:rsidRPr="00070204">
        <w:rPr>
          <w:sz w:val="26"/>
          <w:szCs w:val="26"/>
        </w:rPr>
        <w:t xml:space="preserve">ГЛАВА </w:t>
      </w:r>
      <w:r w:rsidRPr="00070204">
        <w:rPr>
          <w:sz w:val="26"/>
          <w:szCs w:val="26"/>
        </w:rPr>
        <w:br/>
        <w:t>ТАБУЛГИНСКОГО СЕЛЬСОВЕТА</w:t>
      </w:r>
      <w:r w:rsidRPr="00070204">
        <w:rPr>
          <w:sz w:val="26"/>
          <w:szCs w:val="26"/>
        </w:rPr>
        <w:br/>
        <w:t>ЧИСТООЗЕРНОГО РАЙОНА</w:t>
      </w:r>
    </w:p>
    <w:p w:rsidR="00455E90" w:rsidRPr="00070204" w:rsidRDefault="00455E90" w:rsidP="00070204">
      <w:pPr>
        <w:pStyle w:val="BodyText"/>
        <w:ind w:left="-851" w:right="-284"/>
        <w:rPr>
          <w:sz w:val="26"/>
          <w:szCs w:val="26"/>
        </w:rPr>
      </w:pPr>
      <w:r w:rsidRPr="00070204">
        <w:rPr>
          <w:sz w:val="26"/>
          <w:szCs w:val="26"/>
        </w:rPr>
        <w:t xml:space="preserve"> НОВОСИБИРСКОЙ ОБЛАСТИ</w:t>
      </w:r>
    </w:p>
    <w:p w:rsidR="00455E90" w:rsidRPr="00070204" w:rsidRDefault="00455E90" w:rsidP="00070204">
      <w:pPr>
        <w:spacing w:after="0" w:line="240" w:lineRule="auto"/>
        <w:ind w:left="-851" w:right="-28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55E90" w:rsidRPr="00070204" w:rsidRDefault="00455E90" w:rsidP="00070204">
      <w:pPr>
        <w:spacing w:after="0" w:line="240" w:lineRule="auto"/>
        <w:ind w:left="-851" w:right="-28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55E90" w:rsidRPr="00070204" w:rsidRDefault="00455E90" w:rsidP="00070204">
      <w:pPr>
        <w:spacing w:after="0" w:line="240" w:lineRule="auto"/>
        <w:ind w:left="-851" w:right="-284"/>
        <w:jc w:val="center"/>
        <w:rPr>
          <w:rFonts w:ascii="Times New Roman" w:hAnsi="Times New Roman"/>
          <w:b/>
          <w:bCs/>
          <w:sz w:val="26"/>
          <w:szCs w:val="26"/>
        </w:rPr>
      </w:pPr>
      <w:r w:rsidRPr="0007020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455E90" w:rsidRPr="00070204" w:rsidRDefault="00455E90" w:rsidP="00070204">
      <w:pPr>
        <w:spacing w:after="0" w:line="240" w:lineRule="auto"/>
        <w:ind w:left="-851" w:right="-28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55E90" w:rsidRPr="00070204" w:rsidRDefault="00455E90" w:rsidP="00070204">
      <w:pPr>
        <w:spacing w:after="0" w:line="240" w:lineRule="auto"/>
        <w:ind w:left="-851" w:right="-284"/>
        <w:jc w:val="center"/>
        <w:rPr>
          <w:rFonts w:ascii="Times New Roman" w:hAnsi="Times New Roman"/>
          <w:sz w:val="26"/>
          <w:szCs w:val="26"/>
        </w:rPr>
      </w:pPr>
    </w:p>
    <w:p w:rsidR="00455E90" w:rsidRPr="00070204" w:rsidRDefault="00455E90" w:rsidP="00070204">
      <w:pPr>
        <w:spacing w:after="0" w:line="240" w:lineRule="auto"/>
        <w:ind w:left="-851" w:right="-284"/>
        <w:jc w:val="center"/>
        <w:rPr>
          <w:rFonts w:ascii="Times New Roman" w:hAnsi="Times New Roman"/>
          <w:sz w:val="26"/>
          <w:szCs w:val="26"/>
        </w:rPr>
      </w:pPr>
      <w:r w:rsidRPr="0007020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__________</w:t>
      </w:r>
      <w:r w:rsidRPr="00070204">
        <w:rPr>
          <w:rFonts w:ascii="Times New Roman" w:hAnsi="Times New Roman"/>
          <w:sz w:val="26"/>
          <w:szCs w:val="26"/>
        </w:rPr>
        <w:t xml:space="preserve">2020г                          п.Табулга                                          № </w:t>
      </w:r>
      <w:r>
        <w:rPr>
          <w:rFonts w:ascii="Times New Roman" w:hAnsi="Times New Roman"/>
          <w:sz w:val="26"/>
          <w:szCs w:val="26"/>
        </w:rPr>
        <w:t>_____</w:t>
      </w:r>
    </w:p>
    <w:p w:rsidR="00455E90" w:rsidRPr="00070204" w:rsidRDefault="00455E90" w:rsidP="00070204">
      <w:pPr>
        <w:spacing w:after="0" w:line="240" w:lineRule="auto"/>
        <w:ind w:left="-851" w:right="-284"/>
        <w:jc w:val="center"/>
        <w:rPr>
          <w:rFonts w:ascii="Times New Roman" w:hAnsi="Times New Roman"/>
          <w:sz w:val="26"/>
          <w:szCs w:val="26"/>
        </w:rPr>
      </w:pPr>
    </w:p>
    <w:p w:rsidR="00455E90" w:rsidRPr="00070204" w:rsidRDefault="00455E90" w:rsidP="00070204">
      <w:pPr>
        <w:spacing w:after="0" w:line="240" w:lineRule="auto"/>
        <w:ind w:left="-851" w:right="-284"/>
        <w:jc w:val="center"/>
        <w:rPr>
          <w:rFonts w:ascii="Times New Roman" w:hAnsi="Times New Roman"/>
          <w:sz w:val="26"/>
          <w:szCs w:val="26"/>
        </w:rPr>
      </w:pPr>
    </w:p>
    <w:p w:rsidR="00455E90" w:rsidRPr="00070204" w:rsidRDefault="00455E90" w:rsidP="00070204">
      <w:pPr>
        <w:spacing w:after="0"/>
        <w:ind w:left="-851"/>
        <w:jc w:val="center"/>
        <w:rPr>
          <w:rFonts w:ascii="Times New Roman" w:hAnsi="Times New Roman"/>
          <w:b/>
          <w:sz w:val="26"/>
          <w:szCs w:val="26"/>
        </w:rPr>
      </w:pPr>
      <w:r w:rsidRPr="00070204">
        <w:rPr>
          <w:rFonts w:ascii="Times New Roman" w:hAnsi="Times New Roman"/>
          <w:b/>
          <w:sz w:val="26"/>
          <w:szCs w:val="26"/>
        </w:rPr>
        <w:t>Об определении мест</w:t>
      </w:r>
    </w:p>
    <w:p w:rsidR="00455E90" w:rsidRPr="00070204" w:rsidRDefault="00455E90" w:rsidP="00070204">
      <w:pPr>
        <w:spacing w:after="0"/>
        <w:ind w:left="-851"/>
        <w:jc w:val="center"/>
        <w:rPr>
          <w:rFonts w:ascii="Times New Roman" w:hAnsi="Times New Roman"/>
          <w:b/>
          <w:sz w:val="26"/>
          <w:szCs w:val="26"/>
        </w:rPr>
      </w:pPr>
      <w:r w:rsidRPr="00070204">
        <w:rPr>
          <w:rFonts w:ascii="Times New Roman" w:hAnsi="Times New Roman"/>
          <w:b/>
          <w:sz w:val="26"/>
          <w:szCs w:val="26"/>
        </w:rPr>
        <w:t>для выгула домашних животных</w:t>
      </w:r>
    </w:p>
    <w:p w:rsidR="00455E90" w:rsidRPr="00070204" w:rsidRDefault="00455E90" w:rsidP="00070204">
      <w:pPr>
        <w:spacing w:after="0"/>
        <w:ind w:left="-851"/>
        <w:jc w:val="center"/>
        <w:rPr>
          <w:rFonts w:ascii="Times New Roman" w:hAnsi="Times New Roman"/>
          <w:sz w:val="26"/>
          <w:szCs w:val="26"/>
        </w:rPr>
      </w:pPr>
    </w:p>
    <w:p w:rsidR="00455E90" w:rsidRPr="00070204" w:rsidRDefault="00455E90" w:rsidP="00070204">
      <w:pPr>
        <w:ind w:left="-851"/>
        <w:jc w:val="both"/>
        <w:rPr>
          <w:rFonts w:ascii="Times New Roman" w:hAnsi="Times New Roman"/>
          <w:sz w:val="26"/>
          <w:szCs w:val="26"/>
        </w:rPr>
      </w:pPr>
      <w:r w:rsidRPr="00070204">
        <w:rPr>
          <w:rFonts w:ascii="Times New Roman" w:hAnsi="Times New Roman"/>
          <w:sz w:val="26"/>
          <w:szCs w:val="26"/>
        </w:rPr>
        <w:t>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Times New Roman" w:hAnsi="Times New Roman"/>
          <w:sz w:val="26"/>
          <w:szCs w:val="26"/>
        </w:rPr>
        <w:t xml:space="preserve"> Табулгинского сельсовета</w:t>
      </w:r>
    </w:p>
    <w:p w:rsidR="00455E90" w:rsidRPr="00070204" w:rsidRDefault="00455E90" w:rsidP="00070204">
      <w:pPr>
        <w:ind w:left="-851"/>
        <w:jc w:val="both"/>
        <w:rPr>
          <w:rFonts w:ascii="Times New Roman" w:hAnsi="Times New Roman"/>
          <w:sz w:val="26"/>
          <w:szCs w:val="26"/>
        </w:rPr>
      </w:pPr>
      <w:r w:rsidRPr="00070204">
        <w:rPr>
          <w:rFonts w:ascii="Times New Roman" w:hAnsi="Times New Roman"/>
          <w:sz w:val="26"/>
          <w:szCs w:val="26"/>
        </w:rPr>
        <w:t>ПОСТАНОВЛЯ</w:t>
      </w:r>
      <w:r>
        <w:rPr>
          <w:rFonts w:ascii="Times New Roman" w:hAnsi="Times New Roman"/>
          <w:sz w:val="26"/>
          <w:szCs w:val="26"/>
        </w:rPr>
        <w:t>Ю</w:t>
      </w:r>
      <w:r w:rsidRPr="00070204">
        <w:rPr>
          <w:rFonts w:ascii="Times New Roman" w:hAnsi="Times New Roman"/>
          <w:sz w:val="26"/>
          <w:szCs w:val="26"/>
        </w:rPr>
        <w:t>:</w:t>
      </w:r>
    </w:p>
    <w:p w:rsidR="00455E90" w:rsidRPr="00070204" w:rsidRDefault="00455E90" w:rsidP="00070204">
      <w:pPr>
        <w:spacing w:after="0"/>
        <w:ind w:left="-851"/>
        <w:jc w:val="both"/>
        <w:rPr>
          <w:rFonts w:ascii="Times New Roman" w:hAnsi="Times New Roman"/>
          <w:sz w:val="26"/>
          <w:szCs w:val="26"/>
        </w:rPr>
      </w:pPr>
      <w:r w:rsidRPr="00070204">
        <w:rPr>
          <w:rFonts w:ascii="Times New Roman" w:hAnsi="Times New Roman"/>
          <w:sz w:val="26"/>
          <w:szCs w:val="26"/>
        </w:rPr>
        <w:t xml:space="preserve">1. Определить места для выгула домашних животных на территории муниципального образования </w:t>
      </w:r>
      <w:r>
        <w:rPr>
          <w:rFonts w:ascii="Times New Roman" w:hAnsi="Times New Roman"/>
          <w:sz w:val="26"/>
          <w:szCs w:val="26"/>
        </w:rPr>
        <w:t>Табулгинского</w:t>
      </w:r>
      <w:r w:rsidRPr="00070204">
        <w:rPr>
          <w:rFonts w:ascii="Times New Roman" w:hAnsi="Times New Roman"/>
          <w:sz w:val="26"/>
          <w:szCs w:val="26"/>
        </w:rPr>
        <w:t xml:space="preserve"> сельсовета Чистоозерного района Новосибирской области согласно Приложени</w:t>
      </w:r>
      <w:r>
        <w:rPr>
          <w:rFonts w:ascii="Times New Roman" w:hAnsi="Times New Roman"/>
          <w:sz w:val="26"/>
          <w:szCs w:val="26"/>
        </w:rPr>
        <w:t>ю</w:t>
      </w:r>
      <w:r w:rsidRPr="00070204">
        <w:rPr>
          <w:rFonts w:ascii="Times New Roman" w:hAnsi="Times New Roman"/>
          <w:sz w:val="26"/>
          <w:szCs w:val="26"/>
        </w:rPr>
        <w:t xml:space="preserve"> 1.</w:t>
      </w:r>
    </w:p>
    <w:p w:rsidR="00455E90" w:rsidRPr="00070204" w:rsidRDefault="00455E90" w:rsidP="00CF36AC">
      <w:pPr>
        <w:spacing w:after="0" w:line="240" w:lineRule="auto"/>
        <w:ind w:left="-851"/>
        <w:contextualSpacing/>
        <w:jc w:val="both"/>
        <w:outlineLvl w:val="1"/>
        <w:rPr>
          <w:rFonts w:ascii="Times New Roman" w:hAnsi="Times New Roman"/>
          <w:bCs/>
          <w:kern w:val="36"/>
          <w:sz w:val="26"/>
          <w:szCs w:val="26"/>
          <w:lang w:eastAsia="ru-RU"/>
        </w:rPr>
      </w:pPr>
      <w:r w:rsidRPr="00070204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070204">
        <w:rPr>
          <w:rFonts w:ascii="Times New Roman" w:hAnsi="Times New Roman"/>
          <w:sz w:val="26"/>
          <w:szCs w:val="26"/>
          <w:lang w:eastAsia="ru-RU"/>
        </w:rPr>
        <w:t xml:space="preserve">Опубликовать настоящее постановление в периодичном печатном издании «Муниципальные вести» и разместить на официальном сайте администрации Табулгинского сельсовета Чистоозерного района Новосибирской области </w:t>
      </w:r>
      <w:hyperlink r:id="rId5" w:history="1">
        <w:r w:rsidRPr="00070204">
          <w:rPr>
            <w:rFonts w:ascii="Times New Roman" w:hAnsi="Times New Roman"/>
            <w:b/>
            <w:sz w:val="26"/>
            <w:szCs w:val="26"/>
            <w:u w:val="single"/>
            <w:lang w:val="en-US" w:eastAsia="ru-RU"/>
          </w:rPr>
          <w:t>http</w:t>
        </w:r>
        <w:r w:rsidRPr="00070204">
          <w:rPr>
            <w:rFonts w:ascii="Times New Roman" w:hAnsi="Times New Roman"/>
            <w:b/>
            <w:sz w:val="26"/>
            <w:szCs w:val="26"/>
            <w:u w:val="single"/>
            <w:lang w:eastAsia="ru-RU"/>
          </w:rPr>
          <w:t>://</w:t>
        </w:r>
        <w:r w:rsidRPr="00070204">
          <w:rPr>
            <w:rFonts w:ascii="Times New Roman" w:hAnsi="Times New Roman"/>
            <w:b/>
            <w:sz w:val="26"/>
            <w:szCs w:val="26"/>
            <w:u w:val="single"/>
            <w:lang w:val="en-US" w:eastAsia="ru-RU"/>
          </w:rPr>
          <w:t>admtabul</w:t>
        </w:r>
        <w:r w:rsidRPr="00070204">
          <w:rPr>
            <w:rFonts w:ascii="Times New Roman" w:hAnsi="Times New Roman"/>
            <w:b/>
            <w:sz w:val="26"/>
            <w:szCs w:val="26"/>
            <w:u w:val="single"/>
            <w:lang w:eastAsia="ru-RU"/>
          </w:rPr>
          <w:t>.</w:t>
        </w:r>
        <w:r w:rsidRPr="00070204">
          <w:rPr>
            <w:rFonts w:ascii="Times New Roman" w:hAnsi="Times New Roman"/>
            <w:b/>
            <w:sz w:val="26"/>
            <w:szCs w:val="26"/>
            <w:u w:val="single"/>
            <w:lang w:val="en-US" w:eastAsia="ru-RU"/>
          </w:rPr>
          <w:t>nso</w:t>
        </w:r>
        <w:r w:rsidRPr="00070204">
          <w:rPr>
            <w:rFonts w:ascii="Times New Roman" w:hAnsi="Times New Roman"/>
            <w:b/>
            <w:sz w:val="26"/>
            <w:szCs w:val="26"/>
            <w:u w:val="single"/>
            <w:lang w:eastAsia="ru-RU"/>
          </w:rPr>
          <w:t>.</w:t>
        </w:r>
        <w:r w:rsidRPr="00070204">
          <w:rPr>
            <w:rFonts w:ascii="Times New Roman" w:hAnsi="Times New Roman"/>
            <w:b/>
            <w:sz w:val="26"/>
            <w:szCs w:val="26"/>
            <w:u w:val="single"/>
            <w:lang w:val="en-US" w:eastAsia="ru-RU"/>
          </w:rPr>
          <w:t>ru</w:t>
        </w:r>
      </w:hyperlink>
      <w:r w:rsidRPr="00070204">
        <w:rPr>
          <w:rFonts w:ascii="Times New Roman" w:hAnsi="Times New Roman"/>
          <w:b/>
          <w:sz w:val="26"/>
          <w:szCs w:val="26"/>
          <w:u w:val="single"/>
          <w:lang w:eastAsia="ru-RU"/>
        </w:rPr>
        <w:t>.</w:t>
      </w:r>
    </w:p>
    <w:p w:rsidR="00455E90" w:rsidRPr="00CF36AC" w:rsidRDefault="00455E90" w:rsidP="00CF36AC">
      <w:pPr>
        <w:spacing w:after="150" w:line="238" w:lineRule="atLeast"/>
        <w:ind w:left="-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0204">
        <w:rPr>
          <w:rFonts w:ascii="Times New Roman" w:hAnsi="Times New Roman"/>
          <w:sz w:val="26"/>
          <w:szCs w:val="26"/>
          <w:lang w:eastAsia="ru-RU"/>
        </w:rPr>
        <w:t>3. Контроль за исполнением настоящего постановления возложить на заместителя главы Табулгинского сельсовета.</w:t>
      </w:r>
    </w:p>
    <w:p w:rsidR="00455E90" w:rsidRPr="005E6FB5" w:rsidRDefault="00455E90" w:rsidP="00D213C6">
      <w:pPr>
        <w:ind w:left="-1134" w:right="-284"/>
        <w:jc w:val="both"/>
        <w:rPr>
          <w:rFonts w:ascii="Times New Roman" w:hAnsi="Times New Roman"/>
          <w:sz w:val="26"/>
          <w:szCs w:val="26"/>
        </w:rPr>
      </w:pPr>
    </w:p>
    <w:p w:rsidR="00455E90" w:rsidRPr="005E6FB5" w:rsidRDefault="00455E90" w:rsidP="00D213C6">
      <w:pPr>
        <w:ind w:left="-1134" w:right="-284"/>
        <w:rPr>
          <w:rFonts w:ascii="Times New Roman" w:hAnsi="Times New Roman"/>
          <w:sz w:val="26"/>
          <w:szCs w:val="26"/>
        </w:rPr>
      </w:pPr>
      <w:r w:rsidRPr="005E6FB5">
        <w:rPr>
          <w:rFonts w:ascii="Times New Roman" w:hAnsi="Times New Roman"/>
          <w:sz w:val="26"/>
          <w:szCs w:val="26"/>
        </w:rPr>
        <w:t>Глава Табулгинского сельсовета                                                П.П.Тилипенко</w:t>
      </w:r>
    </w:p>
    <w:p w:rsidR="00455E90" w:rsidRDefault="00455E90" w:rsidP="00D213C6">
      <w:pPr>
        <w:ind w:left="-1134" w:right="-284"/>
        <w:rPr>
          <w:rFonts w:ascii="Times New Roman" w:hAnsi="Times New Roman"/>
          <w:sz w:val="26"/>
          <w:szCs w:val="26"/>
        </w:rPr>
      </w:pPr>
    </w:p>
    <w:p w:rsidR="00455E90" w:rsidRDefault="00455E90" w:rsidP="00D213C6">
      <w:pPr>
        <w:ind w:left="-1134" w:right="-284"/>
        <w:rPr>
          <w:rFonts w:ascii="Times New Roman" w:hAnsi="Times New Roman"/>
          <w:sz w:val="26"/>
          <w:szCs w:val="26"/>
        </w:rPr>
      </w:pPr>
    </w:p>
    <w:p w:rsidR="00455E90" w:rsidRDefault="00455E90" w:rsidP="00D213C6">
      <w:pPr>
        <w:ind w:left="-1134" w:right="-284"/>
        <w:rPr>
          <w:rFonts w:ascii="Times New Roman" w:hAnsi="Times New Roman"/>
          <w:sz w:val="26"/>
          <w:szCs w:val="26"/>
        </w:rPr>
      </w:pPr>
    </w:p>
    <w:p w:rsidR="00455E90" w:rsidRDefault="00455E90" w:rsidP="00D213C6">
      <w:pPr>
        <w:ind w:left="-1134" w:right="-284"/>
        <w:rPr>
          <w:rFonts w:ascii="Times New Roman" w:hAnsi="Times New Roman"/>
          <w:sz w:val="26"/>
          <w:szCs w:val="26"/>
        </w:rPr>
      </w:pPr>
    </w:p>
    <w:p w:rsidR="00455E90" w:rsidRDefault="00455E90" w:rsidP="00D213C6">
      <w:pPr>
        <w:ind w:left="-1134" w:right="-284"/>
        <w:rPr>
          <w:rFonts w:ascii="Times New Roman" w:hAnsi="Times New Roman"/>
          <w:sz w:val="26"/>
          <w:szCs w:val="26"/>
        </w:rPr>
      </w:pPr>
    </w:p>
    <w:p w:rsidR="00455E90" w:rsidRPr="005E6FB5" w:rsidRDefault="00455E90" w:rsidP="00D213C6">
      <w:pPr>
        <w:ind w:left="-1134" w:right="-284"/>
        <w:rPr>
          <w:rFonts w:ascii="Times New Roman" w:hAnsi="Times New Roman"/>
          <w:sz w:val="26"/>
          <w:szCs w:val="26"/>
        </w:rPr>
      </w:pPr>
    </w:p>
    <w:p w:rsidR="00455E90" w:rsidRPr="00CF36AC" w:rsidRDefault="00455E90" w:rsidP="00CF36AC">
      <w:pPr>
        <w:ind w:left="-1134" w:right="-284"/>
        <w:rPr>
          <w:rFonts w:ascii="Times New Roman" w:hAnsi="Times New Roman"/>
          <w:sz w:val="16"/>
          <w:szCs w:val="16"/>
        </w:rPr>
      </w:pPr>
      <w:r w:rsidRPr="00E36F89">
        <w:rPr>
          <w:rFonts w:ascii="Times New Roman" w:hAnsi="Times New Roman"/>
          <w:sz w:val="16"/>
          <w:szCs w:val="16"/>
        </w:rPr>
        <w:t>Исп.: Кузнецова Л.П.</w:t>
      </w:r>
      <w:r>
        <w:rPr>
          <w:rFonts w:ascii="Times New Roman" w:hAnsi="Times New Roman"/>
          <w:sz w:val="16"/>
          <w:szCs w:val="16"/>
        </w:rPr>
        <w:br/>
      </w:r>
      <w:r w:rsidRPr="00E36F89">
        <w:rPr>
          <w:rFonts w:ascii="Times New Roman" w:hAnsi="Times New Roman"/>
          <w:sz w:val="16"/>
          <w:szCs w:val="16"/>
        </w:rPr>
        <w:t>93-766</w:t>
      </w:r>
    </w:p>
    <w:p w:rsidR="00455E90" w:rsidRPr="00E36F89" w:rsidRDefault="00455E90" w:rsidP="00CF36AC">
      <w:pPr>
        <w:ind w:right="-284"/>
        <w:rPr>
          <w:rFonts w:ascii="Times New Roman" w:hAnsi="Times New Roman"/>
          <w:sz w:val="26"/>
          <w:szCs w:val="26"/>
        </w:rPr>
      </w:pPr>
    </w:p>
    <w:p w:rsidR="00455E90" w:rsidRDefault="00455E90" w:rsidP="00CF36A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213B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455E90" w:rsidRDefault="00455E90" w:rsidP="00CF36A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213B">
        <w:rPr>
          <w:rFonts w:ascii="Times New Roman" w:hAnsi="Times New Roman"/>
          <w:sz w:val="24"/>
          <w:szCs w:val="24"/>
        </w:rPr>
        <w:t>к постановлени</w:t>
      </w:r>
      <w:r>
        <w:rPr>
          <w:rFonts w:ascii="Times New Roman" w:hAnsi="Times New Roman"/>
          <w:sz w:val="24"/>
          <w:szCs w:val="24"/>
        </w:rPr>
        <w:t>ю главы</w:t>
      </w:r>
    </w:p>
    <w:p w:rsidR="00455E90" w:rsidRDefault="00455E90" w:rsidP="00CF36A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Табулгинского сельсовета</w:t>
      </w:r>
    </w:p>
    <w:p w:rsidR="00455E90" w:rsidRPr="002B213B" w:rsidRDefault="00455E90" w:rsidP="00CF36A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8 от 01.02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.2020 </w:t>
      </w:r>
      <w:r w:rsidRPr="002B213B">
        <w:rPr>
          <w:rFonts w:ascii="Times New Roman" w:hAnsi="Times New Roman"/>
          <w:sz w:val="24"/>
          <w:szCs w:val="24"/>
        </w:rPr>
        <w:t>г.</w:t>
      </w:r>
    </w:p>
    <w:p w:rsidR="00455E90" w:rsidRDefault="00455E90" w:rsidP="00CF36AC">
      <w:pPr>
        <w:jc w:val="center"/>
        <w:rPr>
          <w:sz w:val="28"/>
          <w:szCs w:val="34"/>
        </w:rPr>
      </w:pPr>
    </w:p>
    <w:p w:rsidR="00455E90" w:rsidRPr="007C197A" w:rsidRDefault="00455E90" w:rsidP="00CF36AC">
      <w:pPr>
        <w:jc w:val="center"/>
        <w:rPr>
          <w:rFonts w:ascii="Times New Roman" w:hAnsi="Times New Roman"/>
          <w:b/>
          <w:sz w:val="28"/>
          <w:szCs w:val="28"/>
        </w:rPr>
      </w:pPr>
      <w:r w:rsidRPr="007C197A">
        <w:rPr>
          <w:rFonts w:ascii="Times New Roman" w:hAnsi="Times New Roman"/>
          <w:b/>
          <w:sz w:val="28"/>
          <w:szCs w:val="28"/>
        </w:rPr>
        <w:t>Места для выгула домашних животных</w:t>
      </w: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2505"/>
        <w:gridCol w:w="4848"/>
        <w:gridCol w:w="1597"/>
      </w:tblGrid>
      <w:tr w:rsidR="00455E90" w:rsidRPr="00643815" w:rsidTr="0061382F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5E90" w:rsidRPr="001E1B25" w:rsidRDefault="00455E90" w:rsidP="0061382F">
            <w:pPr>
              <w:pStyle w:val="a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№ п/п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5E90" w:rsidRPr="001E1B25" w:rsidRDefault="00455E90" w:rsidP="0061382F">
            <w:pPr>
              <w:pStyle w:val="a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Населенный пункт</w:t>
            </w: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5E90" w:rsidRPr="001E1B25" w:rsidRDefault="00455E90" w:rsidP="0061382F">
            <w:pPr>
              <w:pStyle w:val="a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Места для выгула домашних животных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5E90" w:rsidRPr="001E1B25" w:rsidRDefault="00455E90" w:rsidP="0061382F">
            <w:pPr>
              <w:pStyle w:val="a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Примечание</w:t>
            </w:r>
          </w:p>
        </w:tc>
      </w:tr>
      <w:tr w:rsidR="00455E90" w:rsidRPr="00643815" w:rsidTr="0061382F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455E90" w:rsidRPr="00CF36AC" w:rsidRDefault="00455E90" w:rsidP="0061382F">
            <w:pPr>
              <w:pStyle w:val="a"/>
              <w:ind w:left="5" w:right="-10"/>
              <w:jc w:val="center"/>
              <w:rPr>
                <w:szCs w:val="24"/>
              </w:rPr>
            </w:pPr>
            <w:r w:rsidRPr="00CF36AC">
              <w:rPr>
                <w:szCs w:val="24"/>
              </w:rPr>
              <w:t>1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455E90" w:rsidRPr="00643815" w:rsidRDefault="00455E90" w:rsidP="0061382F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815">
              <w:rPr>
                <w:rFonts w:ascii="Times New Roman" w:hAnsi="Times New Roman"/>
                <w:sz w:val="24"/>
                <w:szCs w:val="24"/>
              </w:rPr>
              <w:t>п. Табулга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455E90" w:rsidRDefault="00455E90" w:rsidP="00CF36AC">
            <w:pPr>
              <w:pStyle w:val="a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пустырь за ул.Садовая</w:t>
            </w:r>
          </w:p>
          <w:p w:rsidR="00455E90" w:rsidRDefault="00455E90" w:rsidP="00CF36AC">
            <w:pPr>
              <w:pStyle w:val="a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пустырь за ул.Космическая</w:t>
            </w:r>
          </w:p>
          <w:p w:rsidR="00455E90" w:rsidRDefault="00455E90" w:rsidP="00CF36AC">
            <w:pPr>
              <w:pStyle w:val="a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пустырь за учреждением ФКУ ИК/15</w:t>
            </w:r>
          </w:p>
          <w:p w:rsidR="00455E90" w:rsidRDefault="00455E90" w:rsidP="00CF36AC">
            <w:pPr>
              <w:pStyle w:val="a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пустырь за ул.Зеленая</w:t>
            </w:r>
          </w:p>
          <w:p w:rsidR="00455E90" w:rsidRPr="00CF36AC" w:rsidRDefault="00455E90" w:rsidP="00CF36AC">
            <w:pPr>
              <w:pStyle w:val="a"/>
              <w:ind w:left="720"/>
              <w:rPr>
                <w:szCs w:val="24"/>
              </w:rPr>
            </w:pP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5E90" w:rsidRPr="00CF36AC" w:rsidRDefault="00455E90" w:rsidP="0061382F">
            <w:pPr>
              <w:pStyle w:val="a"/>
              <w:rPr>
                <w:szCs w:val="24"/>
              </w:rPr>
            </w:pPr>
          </w:p>
        </w:tc>
      </w:tr>
      <w:tr w:rsidR="00455E90" w:rsidRPr="00643815" w:rsidTr="0061382F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455E90" w:rsidRPr="00CF36AC" w:rsidRDefault="00455E90" w:rsidP="0061382F">
            <w:pPr>
              <w:pStyle w:val="a"/>
              <w:jc w:val="center"/>
              <w:rPr>
                <w:szCs w:val="24"/>
              </w:rPr>
            </w:pPr>
            <w:r w:rsidRPr="00CF36AC">
              <w:rPr>
                <w:szCs w:val="24"/>
              </w:rPr>
              <w:t>2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455E90" w:rsidRPr="00643815" w:rsidRDefault="00455E90" w:rsidP="0061382F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815">
              <w:rPr>
                <w:rFonts w:ascii="Times New Roman" w:hAnsi="Times New Roman"/>
                <w:sz w:val="24"/>
                <w:szCs w:val="24"/>
              </w:rPr>
              <w:t>п.Табулгинский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455E90" w:rsidRPr="00CF36AC" w:rsidRDefault="00455E90" w:rsidP="00CF36AC">
            <w:pPr>
              <w:pStyle w:val="a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пустырь за ул.Зеленая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5E90" w:rsidRPr="00CF36AC" w:rsidRDefault="00455E90" w:rsidP="0061382F">
            <w:pPr>
              <w:pStyle w:val="a"/>
              <w:ind w:left="5" w:right="-10"/>
              <w:rPr>
                <w:szCs w:val="24"/>
              </w:rPr>
            </w:pPr>
          </w:p>
        </w:tc>
      </w:tr>
      <w:tr w:rsidR="00455E90" w:rsidRPr="00643815" w:rsidTr="0061382F">
        <w:trPr>
          <w:trHeight w:val="495"/>
        </w:trPr>
        <w:tc>
          <w:tcPr>
            <w:tcW w:w="585" w:type="dxa"/>
            <w:tcBorders>
              <w:left w:val="single" w:sz="2" w:space="0" w:color="000000"/>
              <w:bottom w:val="single" w:sz="4" w:space="0" w:color="auto"/>
            </w:tcBorders>
          </w:tcPr>
          <w:p w:rsidR="00455E90" w:rsidRPr="00CF36AC" w:rsidRDefault="00455E90" w:rsidP="0061382F">
            <w:pPr>
              <w:pStyle w:val="a"/>
              <w:jc w:val="center"/>
              <w:rPr>
                <w:szCs w:val="24"/>
              </w:rPr>
            </w:pPr>
            <w:r w:rsidRPr="00CF36AC">
              <w:rPr>
                <w:szCs w:val="24"/>
              </w:rPr>
              <w:t>3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</w:tcBorders>
          </w:tcPr>
          <w:p w:rsidR="00455E90" w:rsidRPr="00643815" w:rsidRDefault="00455E90" w:rsidP="0061382F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815">
              <w:rPr>
                <w:rFonts w:ascii="Times New Roman" w:hAnsi="Times New Roman"/>
                <w:sz w:val="24"/>
                <w:szCs w:val="24"/>
              </w:rPr>
              <w:t>п.Озерный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4" w:space="0" w:color="auto"/>
            </w:tcBorders>
          </w:tcPr>
          <w:p w:rsidR="00455E90" w:rsidRPr="00CF36AC" w:rsidRDefault="00455E90" w:rsidP="00CF36AC">
            <w:pPr>
              <w:pStyle w:val="a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пустырь за ул.Учительская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5E90" w:rsidRPr="00CF36AC" w:rsidRDefault="00455E90" w:rsidP="0061382F">
            <w:pPr>
              <w:pStyle w:val="a"/>
              <w:rPr>
                <w:szCs w:val="24"/>
              </w:rPr>
            </w:pPr>
          </w:p>
        </w:tc>
      </w:tr>
    </w:tbl>
    <w:p w:rsidR="00455E90" w:rsidRDefault="00455E90" w:rsidP="00CF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E90" w:rsidRDefault="00455E90" w:rsidP="00CF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E90" w:rsidRPr="00E36F89" w:rsidRDefault="00455E90" w:rsidP="00D213C6">
      <w:pPr>
        <w:ind w:left="-1134" w:right="-284"/>
        <w:rPr>
          <w:rFonts w:ascii="Times New Roman" w:hAnsi="Times New Roman"/>
          <w:sz w:val="26"/>
          <w:szCs w:val="26"/>
        </w:rPr>
      </w:pPr>
    </w:p>
    <w:p w:rsidR="00455E90" w:rsidRPr="00E36F89" w:rsidRDefault="00455E90" w:rsidP="00D213C6">
      <w:pPr>
        <w:ind w:left="-1134" w:right="-284"/>
        <w:rPr>
          <w:rFonts w:ascii="Times New Roman" w:hAnsi="Times New Roman"/>
          <w:sz w:val="26"/>
          <w:szCs w:val="26"/>
        </w:rPr>
      </w:pPr>
    </w:p>
    <w:p w:rsidR="00455E90" w:rsidRPr="00E36F89" w:rsidRDefault="00455E90" w:rsidP="00D213C6">
      <w:pPr>
        <w:spacing w:after="0" w:line="240" w:lineRule="auto"/>
        <w:ind w:left="-1134" w:right="-284"/>
        <w:rPr>
          <w:rFonts w:ascii="Times New Roman" w:hAnsi="Times New Roman"/>
          <w:sz w:val="26"/>
          <w:szCs w:val="26"/>
        </w:rPr>
      </w:pPr>
    </w:p>
    <w:sectPr w:rsidR="00455E90" w:rsidRPr="00E36F89" w:rsidSect="00E36F8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3872"/>
    <w:multiLevelType w:val="multilevel"/>
    <w:tmpl w:val="0AE8EB4C"/>
    <w:lvl w:ilvl="0">
      <w:start w:val="1"/>
      <w:numFmt w:val="decimal"/>
      <w:lvlText w:val="%1."/>
      <w:lvlJc w:val="left"/>
      <w:pPr>
        <w:ind w:left="9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204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38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23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3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42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53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61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7272" w:hanging="1800"/>
      </w:pPr>
      <w:rPr>
        <w:rFonts w:cs="Times New Roman" w:hint="default"/>
      </w:rPr>
    </w:lvl>
  </w:abstractNum>
  <w:abstractNum w:abstractNumId="1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950"/>
    <w:rsid w:val="00060FBD"/>
    <w:rsid w:val="00070204"/>
    <w:rsid w:val="00111BF1"/>
    <w:rsid w:val="001A34FD"/>
    <w:rsid w:val="001B0560"/>
    <w:rsid w:val="001E1B25"/>
    <w:rsid w:val="001E33E7"/>
    <w:rsid w:val="00230132"/>
    <w:rsid w:val="00242D05"/>
    <w:rsid w:val="00250E82"/>
    <w:rsid w:val="00296C24"/>
    <w:rsid w:val="002A3DFA"/>
    <w:rsid w:val="002A5D08"/>
    <w:rsid w:val="002A7072"/>
    <w:rsid w:val="002B213B"/>
    <w:rsid w:val="002C6DE5"/>
    <w:rsid w:val="003378DC"/>
    <w:rsid w:val="003519D1"/>
    <w:rsid w:val="00383C35"/>
    <w:rsid w:val="00392891"/>
    <w:rsid w:val="00455E90"/>
    <w:rsid w:val="004F5710"/>
    <w:rsid w:val="00500F91"/>
    <w:rsid w:val="005041E9"/>
    <w:rsid w:val="005404AD"/>
    <w:rsid w:val="00541612"/>
    <w:rsid w:val="00575018"/>
    <w:rsid w:val="005E0796"/>
    <w:rsid w:val="005E6FB5"/>
    <w:rsid w:val="006065CA"/>
    <w:rsid w:val="0061382F"/>
    <w:rsid w:val="00643815"/>
    <w:rsid w:val="006572B2"/>
    <w:rsid w:val="007C197A"/>
    <w:rsid w:val="007E6113"/>
    <w:rsid w:val="008D774E"/>
    <w:rsid w:val="00967FF4"/>
    <w:rsid w:val="00986950"/>
    <w:rsid w:val="00A73294"/>
    <w:rsid w:val="00A73E6E"/>
    <w:rsid w:val="00AC6099"/>
    <w:rsid w:val="00B2393B"/>
    <w:rsid w:val="00B302CF"/>
    <w:rsid w:val="00B61946"/>
    <w:rsid w:val="00B872E7"/>
    <w:rsid w:val="00BD2EA1"/>
    <w:rsid w:val="00C343BC"/>
    <w:rsid w:val="00C6456D"/>
    <w:rsid w:val="00CF36AC"/>
    <w:rsid w:val="00D213C6"/>
    <w:rsid w:val="00D22B0D"/>
    <w:rsid w:val="00D741DF"/>
    <w:rsid w:val="00DE5DD5"/>
    <w:rsid w:val="00E02583"/>
    <w:rsid w:val="00E142C8"/>
    <w:rsid w:val="00E36F89"/>
    <w:rsid w:val="00E46988"/>
    <w:rsid w:val="00E62CD4"/>
    <w:rsid w:val="00E650C0"/>
    <w:rsid w:val="00E67301"/>
    <w:rsid w:val="00F0087E"/>
    <w:rsid w:val="00FA58FD"/>
    <w:rsid w:val="00FC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695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98695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695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37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74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1DF"/>
    <w:rPr>
      <w:rFonts w:ascii="Segoe UI" w:hAnsi="Segoe UI" w:cs="Segoe UI"/>
      <w:sz w:val="18"/>
      <w:szCs w:val="18"/>
    </w:rPr>
  </w:style>
  <w:style w:type="paragraph" w:customStyle="1" w:styleId="a">
    <w:name w:val="Содержимое таблицы"/>
    <w:basedOn w:val="Normal"/>
    <w:uiPriority w:val="99"/>
    <w:rsid w:val="00CF36A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tabul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2</Pages>
  <Words>261</Words>
  <Characters>1491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16</cp:revision>
  <cp:lastPrinted>2020-02-18T07:48:00Z</cp:lastPrinted>
  <dcterms:created xsi:type="dcterms:W3CDTF">2018-01-29T04:50:00Z</dcterms:created>
  <dcterms:modified xsi:type="dcterms:W3CDTF">2020-03-13T05:50:00Z</dcterms:modified>
</cp:coreProperties>
</file>